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58" w:rsidRDefault="0082555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Essex County Music Association</w:t>
      </w:r>
    </w:p>
    <w:p w:rsidR="00825558" w:rsidRDefault="0082555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All-County Festival CHORAL Application (2017)</w:t>
      </w:r>
    </w:p>
    <w:p w:rsidR="00825558" w:rsidRDefault="00825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8"/>
        <w:gridCol w:w="1350"/>
        <w:gridCol w:w="4230"/>
        <w:gridCol w:w="2831"/>
        <w:gridCol w:w="5670"/>
      </w:tblGrid>
      <w:tr w:rsidR="00825558">
        <w:tc>
          <w:tcPr>
            <w:tcW w:w="15449" w:type="dxa"/>
            <w:gridSpan w:val="5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>
              <w:rPr>
                <w:b/>
                <w:bCs/>
                <w:i/>
                <w:iCs/>
                <w:sz w:val="40"/>
                <w:szCs w:val="40"/>
              </w:rPr>
              <w:t>AREA ALL-STATE PARTICIPANTS</w:t>
            </w:r>
          </w:p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Please list students who have been accepted to one of THIS YEAR’s Area ALL-State Festival Choral Groups</w:t>
            </w:r>
          </w:p>
        </w:tc>
      </w:tr>
      <w:tr w:rsidR="00825558">
        <w:tc>
          <w:tcPr>
            <w:tcW w:w="136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VOICE PART</w:t>
            </w:r>
          </w:p>
        </w:tc>
        <w:tc>
          <w:tcPr>
            <w:tcW w:w="135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 Divide</w:t>
            </w:r>
          </w:p>
        </w:tc>
        <w:tc>
          <w:tcPr>
            <w:tcW w:w="423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Student’s Name</w:t>
            </w:r>
          </w:p>
        </w:tc>
        <w:tc>
          <w:tcPr>
            <w:tcW w:w="2831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Height</w:t>
            </w:r>
          </w:p>
        </w:tc>
        <w:tc>
          <w:tcPr>
            <w:tcW w:w="567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Preference </w:t>
            </w:r>
          </w:p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B/C/J</w:t>
            </w:r>
          </w:p>
        </w:tc>
      </w:tr>
      <w:tr w:rsidR="00825558">
        <w:tc>
          <w:tcPr>
            <w:tcW w:w="136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3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25558">
        <w:tc>
          <w:tcPr>
            <w:tcW w:w="136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3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25558">
        <w:tc>
          <w:tcPr>
            <w:tcW w:w="136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3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25558">
        <w:tc>
          <w:tcPr>
            <w:tcW w:w="136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3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25558">
        <w:tc>
          <w:tcPr>
            <w:tcW w:w="136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3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25558">
        <w:tc>
          <w:tcPr>
            <w:tcW w:w="136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3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25558">
        <w:tc>
          <w:tcPr>
            <w:tcW w:w="136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3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25558">
        <w:tc>
          <w:tcPr>
            <w:tcW w:w="136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3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25558">
        <w:tc>
          <w:tcPr>
            <w:tcW w:w="136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3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25558">
        <w:tc>
          <w:tcPr>
            <w:tcW w:w="136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3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25558">
        <w:tc>
          <w:tcPr>
            <w:tcW w:w="136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3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25558">
        <w:tc>
          <w:tcPr>
            <w:tcW w:w="136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3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25558">
        <w:tc>
          <w:tcPr>
            <w:tcW w:w="136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3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25558">
        <w:tc>
          <w:tcPr>
            <w:tcW w:w="136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3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25558">
        <w:tc>
          <w:tcPr>
            <w:tcW w:w="136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3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25558">
        <w:tc>
          <w:tcPr>
            <w:tcW w:w="136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3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25558">
        <w:tc>
          <w:tcPr>
            <w:tcW w:w="136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3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25558">
        <w:tc>
          <w:tcPr>
            <w:tcW w:w="136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3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25558">
        <w:tc>
          <w:tcPr>
            <w:tcW w:w="136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3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25558">
        <w:tc>
          <w:tcPr>
            <w:tcW w:w="136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3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25558">
        <w:tc>
          <w:tcPr>
            <w:tcW w:w="136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3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25558">
        <w:tc>
          <w:tcPr>
            <w:tcW w:w="136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3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25558">
        <w:tc>
          <w:tcPr>
            <w:tcW w:w="136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3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:rsidR="00825558" w:rsidRDefault="008255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5558" w:rsidRDefault="00825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Essex County Music Association</w:t>
      </w:r>
    </w:p>
    <w:p w:rsidR="00825558" w:rsidRDefault="0082555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All-County Festival CHORAL Application (2017)</w:t>
      </w:r>
    </w:p>
    <w:p w:rsidR="00825558" w:rsidRDefault="00825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5760"/>
        <w:gridCol w:w="3150"/>
        <w:gridCol w:w="5598"/>
      </w:tblGrid>
      <w:tr w:rsidR="00825558">
        <w:tc>
          <w:tcPr>
            <w:tcW w:w="2988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SCHOOL:</w:t>
            </w:r>
          </w:p>
        </w:tc>
        <w:tc>
          <w:tcPr>
            <w:tcW w:w="14508" w:type="dxa"/>
            <w:gridSpan w:val="3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825558">
        <w:tc>
          <w:tcPr>
            <w:tcW w:w="2988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Music Teacher’s Name:</w:t>
            </w:r>
          </w:p>
        </w:tc>
        <w:tc>
          <w:tcPr>
            <w:tcW w:w="5760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Teacher email:</w:t>
            </w:r>
          </w:p>
        </w:tc>
        <w:tc>
          <w:tcPr>
            <w:tcW w:w="5598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825558">
        <w:tc>
          <w:tcPr>
            <w:tcW w:w="2988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 Phone:</w:t>
            </w:r>
          </w:p>
        </w:tc>
        <w:tc>
          <w:tcPr>
            <w:tcW w:w="5760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Home phone:</w:t>
            </w:r>
          </w:p>
        </w:tc>
        <w:tc>
          <w:tcPr>
            <w:tcW w:w="5598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825558" w:rsidRDefault="008255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5558" w:rsidRDefault="0082555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3"/>
        <w:gridCol w:w="1409"/>
        <w:gridCol w:w="777"/>
        <w:gridCol w:w="722"/>
        <w:gridCol w:w="717"/>
        <w:gridCol w:w="935"/>
        <w:gridCol w:w="1047"/>
        <w:gridCol w:w="1039"/>
        <w:gridCol w:w="1003"/>
        <w:gridCol w:w="1079"/>
        <w:gridCol w:w="984"/>
        <w:gridCol w:w="990"/>
        <w:gridCol w:w="989"/>
        <w:gridCol w:w="810"/>
        <w:gridCol w:w="889"/>
        <w:gridCol w:w="3473"/>
      </w:tblGrid>
      <w:tr w:rsidR="00825558">
        <w:trPr>
          <w:cantSplit/>
        </w:trPr>
        <w:tc>
          <w:tcPr>
            <w:tcW w:w="7279" w:type="dxa"/>
            <w:gridSpan w:val="8"/>
          </w:tcPr>
          <w:p w:rsidR="00825558" w:rsidRDefault="00825558">
            <w:pPr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  <w:sz w:val="40"/>
                <w:szCs w:val="40"/>
              </w:rPr>
              <w:t>SOPRANOS</w:t>
            </w:r>
          </w:p>
        </w:tc>
        <w:tc>
          <w:tcPr>
            <w:tcW w:w="6744" w:type="dxa"/>
            <w:gridSpan w:val="7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rate the following on a scale of 1-5</w:t>
            </w:r>
          </w:p>
          <w:p w:rsidR="00825558" w:rsidRDefault="00825558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(1=weak; 5=exceptionally strong)</w:t>
            </w:r>
          </w:p>
        </w:tc>
        <w:tc>
          <w:tcPr>
            <w:tcW w:w="3473" w:type="dxa"/>
            <w:vMerge w:val="restart"/>
          </w:tcPr>
          <w:p w:rsidR="00825558" w:rsidRDefault="00825558">
            <w:pPr>
              <w:spacing w:after="0" w:line="240" w:lineRule="auto"/>
              <w:jc w:val="center"/>
            </w:pPr>
            <w:r>
              <w:t>Comments (optional)</w:t>
            </w:r>
          </w:p>
        </w:tc>
      </w:tr>
      <w:tr w:rsidR="00825558">
        <w:trPr>
          <w:cantSplit/>
        </w:trPr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1417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Student’s Name</w:t>
            </w: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Height</w:t>
            </w: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71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Part Divide</w:t>
            </w:r>
          </w:p>
        </w:tc>
        <w:tc>
          <w:tcPr>
            <w:tcW w:w="937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NYSSMA</w:t>
            </w:r>
          </w:p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Level/</w:t>
            </w:r>
          </w:p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Score</w:t>
            </w: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Previous </w:t>
            </w:r>
          </w:p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All-County Experience</w:t>
            </w: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Preference </w:t>
            </w:r>
          </w:p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B/C/J</w:t>
            </w:r>
          </w:p>
        </w:tc>
        <w:tc>
          <w:tcPr>
            <w:tcW w:w="1008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Quality</w:t>
            </w:r>
          </w:p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of Tone</w:t>
            </w:r>
          </w:p>
        </w:tc>
        <w:tc>
          <w:tcPr>
            <w:tcW w:w="1080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</w:t>
            </w:r>
          </w:p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of Tone</w:t>
            </w: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Into-</w:t>
            </w:r>
          </w:p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</w:t>
            </w: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Rhythmic Indepen-</w:t>
            </w:r>
          </w:p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dence</w:t>
            </w: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Melodic Indepen-dence</w:t>
            </w: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Diction</w:t>
            </w: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Attitude</w:t>
            </w:r>
          </w:p>
        </w:tc>
        <w:tc>
          <w:tcPr>
            <w:tcW w:w="3528" w:type="dxa"/>
            <w:vMerge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825558" w:rsidRDefault="00825558">
            <w:pPr>
              <w:spacing w:after="0" w:line="240" w:lineRule="auto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8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528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</w:tbl>
    <w:p w:rsidR="00825558" w:rsidRDefault="00825558">
      <w:pPr>
        <w:rPr>
          <w:rFonts w:ascii="Times New Roman" w:hAnsi="Times New Roman" w:cs="Times New Roman"/>
        </w:rPr>
      </w:pPr>
    </w:p>
    <w:p w:rsidR="00825558" w:rsidRDefault="00825558">
      <w:pPr>
        <w:rPr>
          <w:rFonts w:ascii="Times New Roman" w:hAnsi="Times New Roman" w:cs="Times New Roman"/>
        </w:rPr>
      </w:pPr>
    </w:p>
    <w:p w:rsidR="00825558" w:rsidRDefault="0082555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Essex County Music Association</w:t>
      </w:r>
    </w:p>
    <w:p w:rsidR="00825558" w:rsidRDefault="0082555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All-County Festival CHORAL Application (2017)</w:t>
      </w:r>
    </w:p>
    <w:p w:rsidR="00825558" w:rsidRDefault="00825558">
      <w:pPr>
        <w:spacing w:after="0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5760"/>
        <w:gridCol w:w="3150"/>
        <w:gridCol w:w="5598"/>
      </w:tblGrid>
      <w:tr w:rsidR="00825558">
        <w:tc>
          <w:tcPr>
            <w:tcW w:w="2988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SCHOOL:</w:t>
            </w:r>
          </w:p>
        </w:tc>
        <w:tc>
          <w:tcPr>
            <w:tcW w:w="14508" w:type="dxa"/>
            <w:gridSpan w:val="3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825558">
        <w:tc>
          <w:tcPr>
            <w:tcW w:w="2988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Music Teacher’s Name:</w:t>
            </w:r>
          </w:p>
        </w:tc>
        <w:tc>
          <w:tcPr>
            <w:tcW w:w="5760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Teacher email:</w:t>
            </w:r>
          </w:p>
        </w:tc>
        <w:tc>
          <w:tcPr>
            <w:tcW w:w="5598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825558">
        <w:tc>
          <w:tcPr>
            <w:tcW w:w="2988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 Phone:</w:t>
            </w:r>
          </w:p>
        </w:tc>
        <w:tc>
          <w:tcPr>
            <w:tcW w:w="5760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Home phone:</w:t>
            </w:r>
          </w:p>
        </w:tc>
        <w:tc>
          <w:tcPr>
            <w:tcW w:w="5598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825558" w:rsidRDefault="008255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5558" w:rsidRDefault="0082555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3"/>
        <w:gridCol w:w="1409"/>
        <w:gridCol w:w="777"/>
        <w:gridCol w:w="722"/>
        <w:gridCol w:w="717"/>
        <w:gridCol w:w="935"/>
        <w:gridCol w:w="1047"/>
        <w:gridCol w:w="1039"/>
        <w:gridCol w:w="1003"/>
        <w:gridCol w:w="1079"/>
        <w:gridCol w:w="984"/>
        <w:gridCol w:w="990"/>
        <w:gridCol w:w="989"/>
        <w:gridCol w:w="810"/>
        <w:gridCol w:w="889"/>
        <w:gridCol w:w="3473"/>
      </w:tblGrid>
      <w:tr w:rsidR="00825558">
        <w:trPr>
          <w:cantSplit/>
        </w:trPr>
        <w:tc>
          <w:tcPr>
            <w:tcW w:w="7279" w:type="dxa"/>
            <w:gridSpan w:val="8"/>
          </w:tcPr>
          <w:p w:rsidR="00825558" w:rsidRDefault="00825558">
            <w:pPr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  <w:sz w:val="40"/>
                <w:szCs w:val="40"/>
              </w:rPr>
              <w:t>ALTOS</w:t>
            </w:r>
          </w:p>
        </w:tc>
        <w:tc>
          <w:tcPr>
            <w:tcW w:w="6744" w:type="dxa"/>
            <w:gridSpan w:val="7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rate the following on a scale of 1-5</w:t>
            </w:r>
          </w:p>
          <w:p w:rsidR="00825558" w:rsidRDefault="00825558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(1=weak; 5=exceptionally strong)</w:t>
            </w:r>
          </w:p>
        </w:tc>
        <w:tc>
          <w:tcPr>
            <w:tcW w:w="3473" w:type="dxa"/>
            <w:vMerge w:val="restart"/>
          </w:tcPr>
          <w:p w:rsidR="00825558" w:rsidRDefault="00825558">
            <w:pPr>
              <w:spacing w:after="0" w:line="240" w:lineRule="auto"/>
              <w:jc w:val="center"/>
            </w:pPr>
            <w:r>
              <w:t>Comments (optional)</w:t>
            </w:r>
          </w:p>
        </w:tc>
      </w:tr>
      <w:tr w:rsidR="00825558">
        <w:trPr>
          <w:cantSplit/>
        </w:trPr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1417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Student’s Name</w:t>
            </w: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Height</w:t>
            </w: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71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Part Divide</w:t>
            </w:r>
          </w:p>
        </w:tc>
        <w:tc>
          <w:tcPr>
            <w:tcW w:w="937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NYSSMA</w:t>
            </w:r>
          </w:p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Level/</w:t>
            </w:r>
          </w:p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Score</w:t>
            </w: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Previous </w:t>
            </w:r>
          </w:p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All-County Experience</w:t>
            </w: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Preference </w:t>
            </w:r>
          </w:p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B/C/J</w:t>
            </w:r>
          </w:p>
        </w:tc>
        <w:tc>
          <w:tcPr>
            <w:tcW w:w="1008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Quality</w:t>
            </w:r>
          </w:p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of Tone</w:t>
            </w:r>
          </w:p>
        </w:tc>
        <w:tc>
          <w:tcPr>
            <w:tcW w:w="1080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</w:t>
            </w:r>
          </w:p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of Tone</w:t>
            </w: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Into-</w:t>
            </w:r>
          </w:p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</w:t>
            </w: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Rhythmic Indepen-</w:t>
            </w:r>
          </w:p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dence</w:t>
            </w: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Melodic Indepen-dence</w:t>
            </w: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Diction</w:t>
            </w: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Attitude</w:t>
            </w:r>
          </w:p>
        </w:tc>
        <w:tc>
          <w:tcPr>
            <w:tcW w:w="3528" w:type="dxa"/>
            <w:vMerge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825558" w:rsidRDefault="00825558">
            <w:pPr>
              <w:spacing w:after="0" w:line="240" w:lineRule="auto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8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528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</w:tbl>
    <w:p w:rsidR="00825558" w:rsidRDefault="00825558">
      <w:pPr>
        <w:spacing w:after="0"/>
        <w:jc w:val="center"/>
        <w:rPr>
          <w:rFonts w:ascii="Times New Roman" w:hAnsi="Times New Roman" w:cs="Times New Roman"/>
        </w:rPr>
      </w:pPr>
    </w:p>
    <w:p w:rsidR="00825558" w:rsidRDefault="00825558">
      <w:pPr>
        <w:spacing w:after="0"/>
        <w:jc w:val="center"/>
        <w:rPr>
          <w:rFonts w:ascii="Times New Roman" w:hAnsi="Times New Roman" w:cs="Times New Roman"/>
        </w:rPr>
      </w:pPr>
    </w:p>
    <w:p w:rsidR="00825558" w:rsidRDefault="0082555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Essex County Music Association</w:t>
      </w:r>
    </w:p>
    <w:p w:rsidR="00825558" w:rsidRDefault="0082555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All-County Festival CHORAL Application (2017)</w:t>
      </w:r>
    </w:p>
    <w:p w:rsidR="00825558" w:rsidRDefault="00825558">
      <w:pPr>
        <w:spacing w:after="0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5760"/>
        <w:gridCol w:w="3150"/>
        <w:gridCol w:w="5598"/>
      </w:tblGrid>
      <w:tr w:rsidR="00825558">
        <w:tc>
          <w:tcPr>
            <w:tcW w:w="2988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SCHOOL:</w:t>
            </w:r>
          </w:p>
        </w:tc>
        <w:tc>
          <w:tcPr>
            <w:tcW w:w="14508" w:type="dxa"/>
            <w:gridSpan w:val="3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825558">
        <w:tc>
          <w:tcPr>
            <w:tcW w:w="2988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Music Teacher’s Name:</w:t>
            </w:r>
          </w:p>
        </w:tc>
        <w:tc>
          <w:tcPr>
            <w:tcW w:w="5760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Teacher email:</w:t>
            </w:r>
          </w:p>
        </w:tc>
        <w:tc>
          <w:tcPr>
            <w:tcW w:w="5598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825558">
        <w:tc>
          <w:tcPr>
            <w:tcW w:w="2988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 Phone:</w:t>
            </w:r>
          </w:p>
        </w:tc>
        <w:tc>
          <w:tcPr>
            <w:tcW w:w="5760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Home phone:</w:t>
            </w:r>
          </w:p>
        </w:tc>
        <w:tc>
          <w:tcPr>
            <w:tcW w:w="5598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825558" w:rsidRDefault="008255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5558" w:rsidRDefault="0082555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3"/>
        <w:gridCol w:w="1409"/>
        <w:gridCol w:w="777"/>
        <w:gridCol w:w="722"/>
        <w:gridCol w:w="717"/>
        <w:gridCol w:w="935"/>
        <w:gridCol w:w="1047"/>
        <w:gridCol w:w="1039"/>
        <w:gridCol w:w="1003"/>
        <w:gridCol w:w="1079"/>
        <w:gridCol w:w="984"/>
        <w:gridCol w:w="990"/>
        <w:gridCol w:w="989"/>
        <w:gridCol w:w="810"/>
        <w:gridCol w:w="889"/>
        <w:gridCol w:w="3473"/>
      </w:tblGrid>
      <w:tr w:rsidR="00825558">
        <w:trPr>
          <w:cantSplit/>
        </w:trPr>
        <w:tc>
          <w:tcPr>
            <w:tcW w:w="7279" w:type="dxa"/>
            <w:gridSpan w:val="8"/>
          </w:tcPr>
          <w:p w:rsidR="00825558" w:rsidRDefault="00825558">
            <w:pPr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  <w:sz w:val="40"/>
                <w:szCs w:val="40"/>
              </w:rPr>
              <w:t>TENORS</w:t>
            </w:r>
          </w:p>
        </w:tc>
        <w:tc>
          <w:tcPr>
            <w:tcW w:w="6744" w:type="dxa"/>
            <w:gridSpan w:val="7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rate the following on a scale of 1-5</w:t>
            </w:r>
          </w:p>
          <w:p w:rsidR="00825558" w:rsidRDefault="00825558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(1=weak; 5=exceptionally strong)</w:t>
            </w:r>
          </w:p>
        </w:tc>
        <w:tc>
          <w:tcPr>
            <w:tcW w:w="3473" w:type="dxa"/>
            <w:vMerge w:val="restart"/>
          </w:tcPr>
          <w:p w:rsidR="00825558" w:rsidRDefault="00825558">
            <w:pPr>
              <w:spacing w:after="0" w:line="240" w:lineRule="auto"/>
              <w:jc w:val="center"/>
            </w:pPr>
            <w:r>
              <w:t>Comments (optional)</w:t>
            </w:r>
          </w:p>
        </w:tc>
      </w:tr>
      <w:tr w:rsidR="00825558">
        <w:trPr>
          <w:cantSplit/>
        </w:trPr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1417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Student’s Name</w:t>
            </w: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Height</w:t>
            </w: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71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Part Divide</w:t>
            </w:r>
          </w:p>
        </w:tc>
        <w:tc>
          <w:tcPr>
            <w:tcW w:w="937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NYSSMA</w:t>
            </w:r>
          </w:p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Level/</w:t>
            </w:r>
          </w:p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Score</w:t>
            </w: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Previous </w:t>
            </w:r>
          </w:p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All-County Experience</w:t>
            </w: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Preference </w:t>
            </w:r>
          </w:p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B/C/J</w:t>
            </w:r>
          </w:p>
        </w:tc>
        <w:tc>
          <w:tcPr>
            <w:tcW w:w="1008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Quality</w:t>
            </w:r>
          </w:p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of Tone</w:t>
            </w:r>
          </w:p>
        </w:tc>
        <w:tc>
          <w:tcPr>
            <w:tcW w:w="1080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</w:t>
            </w:r>
          </w:p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of Tone</w:t>
            </w: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Into-</w:t>
            </w:r>
          </w:p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</w:t>
            </w: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Rhythmic Indepen-</w:t>
            </w:r>
          </w:p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dence</w:t>
            </w: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Melodic Indepen-dence</w:t>
            </w: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Diction</w:t>
            </w: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Attitude</w:t>
            </w:r>
          </w:p>
        </w:tc>
        <w:tc>
          <w:tcPr>
            <w:tcW w:w="3528" w:type="dxa"/>
            <w:vMerge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825558" w:rsidRDefault="00825558">
            <w:pPr>
              <w:spacing w:after="0" w:line="240" w:lineRule="auto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8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528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</w:tbl>
    <w:p w:rsidR="00825558" w:rsidRDefault="00825558">
      <w:pPr>
        <w:spacing w:after="0"/>
        <w:jc w:val="center"/>
        <w:rPr>
          <w:rFonts w:ascii="Times New Roman" w:hAnsi="Times New Roman" w:cs="Times New Roman"/>
        </w:rPr>
      </w:pPr>
    </w:p>
    <w:p w:rsidR="00825558" w:rsidRDefault="00825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5558" w:rsidRDefault="00825558">
      <w:pPr>
        <w:spacing w:after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Essex County Music Association</w:t>
      </w:r>
    </w:p>
    <w:p w:rsidR="00825558" w:rsidRDefault="0082555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All-County Festival CHORAL Application (2017)</w:t>
      </w:r>
    </w:p>
    <w:p w:rsidR="00825558" w:rsidRDefault="00825558">
      <w:pPr>
        <w:spacing w:after="0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5760"/>
        <w:gridCol w:w="3150"/>
        <w:gridCol w:w="5598"/>
      </w:tblGrid>
      <w:tr w:rsidR="00825558">
        <w:tc>
          <w:tcPr>
            <w:tcW w:w="2988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SCHOOL:</w:t>
            </w:r>
          </w:p>
        </w:tc>
        <w:tc>
          <w:tcPr>
            <w:tcW w:w="14508" w:type="dxa"/>
            <w:gridSpan w:val="3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825558">
        <w:tc>
          <w:tcPr>
            <w:tcW w:w="2988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Music Teacher’s Name:</w:t>
            </w:r>
          </w:p>
        </w:tc>
        <w:tc>
          <w:tcPr>
            <w:tcW w:w="5760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Teacher email:</w:t>
            </w:r>
          </w:p>
        </w:tc>
        <w:tc>
          <w:tcPr>
            <w:tcW w:w="5598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825558">
        <w:tc>
          <w:tcPr>
            <w:tcW w:w="2988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 Phone:</w:t>
            </w:r>
          </w:p>
        </w:tc>
        <w:tc>
          <w:tcPr>
            <w:tcW w:w="5760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Home phone:</w:t>
            </w:r>
          </w:p>
        </w:tc>
        <w:tc>
          <w:tcPr>
            <w:tcW w:w="5598" w:type="dxa"/>
          </w:tcPr>
          <w:p w:rsidR="00825558" w:rsidRDefault="0082555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825558" w:rsidRDefault="008255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5558" w:rsidRDefault="0082555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3"/>
        <w:gridCol w:w="1409"/>
        <w:gridCol w:w="777"/>
        <w:gridCol w:w="722"/>
        <w:gridCol w:w="717"/>
        <w:gridCol w:w="935"/>
        <w:gridCol w:w="1047"/>
        <w:gridCol w:w="1039"/>
        <w:gridCol w:w="1003"/>
        <w:gridCol w:w="1079"/>
        <w:gridCol w:w="984"/>
        <w:gridCol w:w="990"/>
        <w:gridCol w:w="989"/>
        <w:gridCol w:w="810"/>
        <w:gridCol w:w="889"/>
        <w:gridCol w:w="3473"/>
      </w:tblGrid>
      <w:tr w:rsidR="00825558">
        <w:trPr>
          <w:cantSplit/>
        </w:trPr>
        <w:tc>
          <w:tcPr>
            <w:tcW w:w="7279" w:type="dxa"/>
            <w:gridSpan w:val="8"/>
          </w:tcPr>
          <w:p w:rsidR="00825558" w:rsidRDefault="00825558">
            <w:pPr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  <w:sz w:val="40"/>
                <w:szCs w:val="40"/>
              </w:rPr>
              <w:t>BASSES</w:t>
            </w:r>
          </w:p>
        </w:tc>
        <w:tc>
          <w:tcPr>
            <w:tcW w:w="6744" w:type="dxa"/>
            <w:gridSpan w:val="7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rate the following on a scale of 1-5</w:t>
            </w:r>
          </w:p>
          <w:p w:rsidR="00825558" w:rsidRDefault="00825558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(1=weak; 5=exceptionally strong)</w:t>
            </w:r>
          </w:p>
        </w:tc>
        <w:tc>
          <w:tcPr>
            <w:tcW w:w="3473" w:type="dxa"/>
            <w:vMerge w:val="restart"/>
          </w:tcPr>
          <w:p w:rsidR="00825558" w:rsidRDefault="00825558">
            <w:pPr>
              <w:spacing w:after="0" w:line="240" w:lineRule="auto"/>
              <w:jc w:val="center"/>
            </w:pPr>
            <w:r>
              <w:t>Comments (optional)</w:t>
            </w:r>
          </w:p>
        </w:tc>
      </w:tr>
      <w:tr w:rsidR="00825558">
        <w:trPr>
          <w:cantSplit/>
        </w:trPr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1417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Student’s Name</w:t>
            </w: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Height</w:t>
            </w: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718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Part Divide</w:t>
            </w:r>
          </w:p>
        </w:tc>
        <w:tc>
          <w:tcPr>
            <w:tcW w:w="937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NYSSMA</w:t>
            </w:r>
          </w:p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Level/</w:t>
            </w:r>
          </w:p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Score</w:t>
            </w: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Previous </w:t>
            </w:r>
          </w:p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All-County Experience</w:t>
            </w: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Preference </w:t>
            </w:r>
          </w:p>
          <w:p w:rsidR="00825558" w:rsidRDefault="008255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B/C/J</w:t>
            </w:r>
          </w:p>
        </w:tc>
        <w:tc>
          <w:tcPr>
            <w:tcW w:w="1008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Quality</w:t>
            </w:r>
          </w:p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of Tone</w:t>
            </w:r>
          </w:p>
        </w:tc>
        <w:tc>
          <w:tcPr>
            <w:tcW w:w="1080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</w:t>
            </w:r>
          </w:p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of Tone</w:t>
            </w: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Into-</w:t>
            </w:r>
          </w:p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</w:t>
            </w: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Rhythmic Indepen-</w:t>
            </w:r>
          </w:p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dence</w:t>
            </w: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Melodic Indepen-dence</w:t>
            </w: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Diction</w:t>
            </w: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Attitude</w:t>
            </w:r>
          </w:p>
        </w:tc>
        <w:tc>
          <w:tcPr>
            <w:tcW w:w="3528" w:type="dxa"/>
            <w:vMerge/>
          </w:tcPr>
          <w:p w:rsidR="00825558" w:rsidRDefault="00825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825558" w:rsidRDefault="00825558">
            <w:pPr>
              <w:spacing w:after="0" w:line="240" w:lineRule="auto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8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528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  <w:tr w:rsidR="00825558">
        <w:tc>
          <w:tcPr>
            <w:tcW w:w="633" w:type="dxa"/>
          </w:tcPr>
          <w:p w:rsidR="00825558" w:rsidRDefault="00825558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40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22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71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35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47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0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107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4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9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889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  <w:tc>
          <w:tcPr>
            <w:tcW w:w="3473" w:type="dxa"/>
          </w:tcPr>
          <w:p w:rsidR="00825558" w:rsidRDefault="00825558">
            <w:pPr>
              <w:spacing w:after="0" w:line="240" w:lineRule="auto"/>
              <w:jc w:val="center"/>
            </w:pPr>
          </w:p>
        </w:tc>
      </w:tr>
    </w:tbl>
    <w:p w:rsidR="00825558" w:rsidRDefault="00825558">
      <w:pPr>
        <w:spacing w:after="0"/>
        <w:jc w:val="center"/>
        <w:rPr>
          <w:rFonts w:ascii="Times New Roman" w:hAnsi="Times New Roman" w:cs="Times New Roman"/>
        </w:rPr>
      </w:pPr>
    </w:p>
    <w:sectPr w:rsidR="00825558" w:rsidSect="00825558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558"/>
    <w:rsid w:val="0082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507</Words>
  <Characters>2891</Characters>
  <Application>Microsoft Office Outlook</Application>
  <DocSecurity>0</DocSecurity>
  <Lines>0</Lines>
  <Paragraphs>0</Paragraphs>
  <ScaleCrop>false</ScaleCrop>
  <Company>ELCS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County Music Association</dc:title>
  <dc:subject/>
  <dc:creator>Kerry Mero</dc:creator>
  <cp:keywords/>
  <dc:description/>
  <cp:lastModifiedBy>kogutkei</cp:lastModifiedBy>
  <cp:revision>2</cp:revision>
  <dcterms:created xsi:type="dcterms:W3CDTF">2017-11-02T13:21:00Z</dcterms:created>
  <dcterms:modified xsi:type="dcterms:W3CDTF">2017-11-02T13:21:00Z</dcterms:modified>
</cp:coreProperties>
</file>